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A8" w:rsidRPr="000D7770" w:rsidRDefault="0025684A" w:rsidP="000D7770">
      <w:pPr>
        <w:pStyle w:val="berschrift1"/>
        <w:spacing w:before="240" w:after="480"/>
        <w:rPr>
          <w:sz w:val="32"/>
          <w:szCs w:val="32"/>
        </w:rPr>
      </w:pPr>
      <w:r w:rsidRPr="000D7770">
        <w:rPr>
          <w:sz w:val="32"/>
          <w:szCs w:val="32"/>
        </w:rPr>
        <w:t>Freier Schulhalbtag</w:t>
      </w:r>
      <w:r w:rsidR="00F67BA8" w:rsidRPr="000D7770">
        <w:rPr>
          <w:sz w:val="32"/>
          <w:szCs w:val="32"/>
        </w:rPr>
        <w:t xml:space="preserve"> </w:t>
      </w:r>
      <w:r w:rsidR="000D7770">
        <w:rPr>
          <w:sz w:val="32"/>
          <w:szCs w:val="32"/>
        </w:rPr>
        <w:t xml:space="preserve">gem. § 38 Abs. 1 Schulgesetz </w:t>
      </w:r>
      <w:r w:rsidRPr="000D7770">
        <w:rPr>
          <w:sz w:val="32"/>
          <w:szCs w:val="32"/>
        </w:rPr>
        <w:t xml:space="preserve">/ </w:t>
      </w:r>
      <w:r w:rsidR="009D1B07">
        <w:rPr>
          <w:sz w:val="32"/>
          <w:szCs w:val="32"/>
        </w:rPr>
        <w:t>G</w:t>
      </w:r>
      <w:r w:rsidRPr="000D7770">
        <w:rPr>
          <w:sz w:val="32"/>
          <w:szCs w:val="32"/>
        </w:rPr>
        <w:t>esuch</w:t>
      </w:r>
    </w:p>
    <w:p w:rsidR="00F67BA8" w:rsidRPr="00BE31BE" w:rsidRDefault="00F67BA8" w:rsidP="00BE31BE">
      <w:pPr>
        <w:pStyle w:val="StandardmitAbsatz"/>
        <w:tabs>
          <w:tab w:val="clear" w:pos="5670"/>
          <w:tab w:val="left" w:pos="6096"/>
        </w:tabs>
      </w:pPr>
      <w:r w:rsidRPr="00BE31BE">
        <w:t>Name/Vorname Schüler:</w:t>
      </w:r>
      <w:bookmarkStart w:id="0" w:name="Text1"/>
      <w:r w:rsidRPr="00BE31BE">
        <w:rPr>
          <w:rStyle w:val="Fett"/>
          <w:sz w:val="24"/>
        </w:rPr>
        <w:tab/>
      </w:r>
      <w:bookmarkStart w:id="1" w:name="Text5"/>
      <w:bookmarkEnd w:id="0"/>
      <w:r w:rsidR="00255DF7" w:rsidRPr="00BE31BE">
        <w:rPr>
          <w:rStyle w:val="Fett"/>
          <w:sz w:val="24"/>
        </w:rPr>
        <w:fldChar w:fldCharType="begin">
          <w:ffData>
            <w:name w:val="Text5"/>
            <w:enabled/>
            <w:calcOnExit w:val="0"/>
            <w:textInput>
              <w:default w:val="Name"/>
            </w:textInput>
          </w:ffData>
        </w:fldChar>
      </w:r>
      <w:r w:rsidR="00255DF7" w:rsidRPr="00BE31BE">
        <w:rPr>
          <w:rStyle w:val="Fett"/>
          <w:sz w:val="24"/>
        </w:rPr>
        <w:instrText xml:space="preserve"> FORMTEXT </w:instrText>
      </w:r>
      <w:r w:rsidR="00255DF7" w:rsidRPr="00BE31BE">
        <w:rPr>
          <w:rStyle w:val="Fett"/>
          <w:sz w:val="24"/>
        </w:rPr>
      </w:r>
      <w:r w:rsidR="00255DF7" w:rsidRPr="00BE31BE">
        <w:rPr>
          <w:rStyle w:val="Fett"/>
          <w:sz w:val="24"/>
        </w:rPr>
        <w:fldChar w:fldCharType="separate"/>
      </w:r>
      <w:r w:rsidR="00255DF7" w:rsidRPr="00BE31BE">
        <w:rPr>
          <w:rStyle w:val="Fett"/>
          <w:noProof/>
          <w:sz w:val="24"/>
        </w:rPr>
        <w:t>Name</w:t>
      </w:r>
      <w:r w:rsidR="00255DF7" w:rsidRPr="00BE31BE">
        <w:rPr>
          <w:rStyle w:val="Fett"/>
          <w:sz w:val="24"/>
        </w:rPr>
        <w:fldChar w:fldCharType="end"/>
      </w:r>
      <w:bookmarkEnd w:id="1"/>
      <w:r w:rsidRPr="00BE31BE">
        <w:rPr>
          <w:rStyle w:val="Fett"/>
          <w:sz w:val="24"/>
        </w:rPr>
        <w:t xml:space="preserve"> </w:t>
      </w:r>
      <w:bookmarkStart w:id="2" w:name="Text2"/>
      <w:r w:rsidRPr="00BE31BE">
        <w:rPr>
          <w:rStyle w:val="Fett"/>
          <w:sz w:val="24"/>
        </w:rPr>
        <w:fldChar w:fldCharType="begin">
          <w:ffData>
            <w:name w:val="Text2"/>
            <w:enabled/>
            <w:calcOnExit w:val="0"/>
            <w:textInput>
              <w:default w:val="Vorname"/>
              <w:format w:val="TITLE CASE"/>
            </w:textInput>
          </w:ffData>
        </w:fldChar>
      </w:r>
      <w:r w:rsidRPr="00BE31BE">
        <w:rPr>
          <w:rStyle w:val="Fett"/>
          <w:sz w:val="24"/>
        </w:rPr>
        <w:instrText xml:space="preserve"> FORMTEXT </w:instrText>
      </w:r>
      <w:r w:rsidRPr="00BE31BE">
        <w:rPr>
          <w:rStyle w:val="Fett"/>
          <w:sz w:val="24"/>
        </w:rPr>
      </w:r>
      <w:r w:rsidRPr="00BE31BE">
        <w:rPr>
          <w:rStyle w:val="Fett"/>
          <w:sz w:val="24"/>
        </w:rPr>
        <w:fldChar w:fldCharType="separate"/>
      </w:r>
      <w:r w:rsidR="00502EAE" w:rsidRPr="00BE31BE">
        <w:rPr>
          <w:rStyle w:val="Fett"/>
          <w:noProof/>
          <w:sz w:val="24"/>
        </w:rPr>
        <w:t>Vorname</w:t>
      </w:r>
      <w:r w:rsidRPr="00BE31BE">
        <w:rPr>
          <w:rStyle w:val="Fett"/>
          <w:sz w:val="24"/>
        </w:rPr>
        <w:fldChar w:fldCharType="end"/>
      </w:r>
      <w:bookmarkEnd w:id="2"/>
      <w:r w:rsidRPr="00BE31BE">
        <w:tab/>
        <w:t>Elterlliche Sorge</w:t>
      </w:r>
      <w:r w:rsidR="00E045C4" w:rsidRPr="00BE31BE">
        <w:t>:</w:t>
      </w:r>
    </w:p>
    <w:p w:rsidR="00F67BA8" w:rsidRPr="00BE31BE" w:rsidRDefault="00F67BA8" w:rsidP="00BE31BE">
      <w:pPr>
        <w:pStyle w:val="StandardmitAbsatz"/>
        <w:tabs>
          <w:tab w:val="clear" w:pos="5670"/>
          <w:tab w:val="left" w:pos="6096"/>
        </w:tabs>
      </w:pPr>
      <w:r w:rsidRPr="00BE31BE">
        <w:t>Name/Vorname Vater:</w:t>
      </w:r>
      <w:r w:rsidRPr="00BE31BE">
        <w:tab/>
      </w:r>
      <w:r w:rsidRPr="00BE31BE">
        <w:fldChar w:fldCharType="begin">
          <w:ffData>
            <w:name w:val="Text1"/>
            <w:enabled/>
            <w:calcOnExit w:val="0"/>
            <w:textInput>
              <w:default w:val="Name"/>
              <w:format w:val="TITLE CASE"/>
            </w:textInput>
          </w:ffData>
        </w:fldChar>
      </w:r>
      <w:r w:rsidRPr="00BE31BE">
        <w:instrText xml:space="preserve"> FORMTEXT </w:instrText>
      </w:r>
      <w:r w:rsidRPr="00BE31BE">
        <w:fldChar w:fldCharType="separate"/>
      </w:r>
      <w:bookmarkStart w:id="3" w:name="_GoBack"/>
      <w:bookmarkEnd w:id="3"/>
      <w:r w:rsidR="003422CE" w:rsidRPr="00BE31BE">
        <w:rPr>
          <w:noProof/>
        </w:rPr>
        <w:t>Name</w:t>
      </w:r>
      <w:r w:rsidRPr="00BE31BE">
        <w:fldChar w:fldCharType="end"/>
      </w:r>
      <w:r w:rsidRPr="00BE31BE">
        <w:t xml:space="preserve"> </w:t>
      </w:r>
      <w:r w:rsidRPr="00BE31BE">
        <w:fldChar w:fldCharType="begin">
          <w:ffData>
            <w:name w:val="Text2"/>
            <w:enabled/>
            <w:calcOnExit w:val="0"/>
            <w:textInput>
              <w:default w:val="Vorname"/>
              <w:format w:val="TITLE CASE"/>
            </w:textInput>
          </w:ffData>
        </w:fldChar>
      </w:r>
      <w:r w:rsidRPr="00BE31BE">
        <w:instrText xml:space="preserve"> FORMTEXT </w:instrText>
      </w:r>
      <w:r w:rsidRPr="00BE31BE">
        <w:fldChar w:fldCharType="separate"/>
      </w:r>
      <w:r w:rsidR="00502EAE" w:rsidRPr="00BE31BE">
        <w:rPr>
          <w:noProof/>
        </w:rPr>
        <w:t>Vorname</w:t>
      </w:r>
      <w:r w:rsidRPr="00BE31BE">
        <w:fldChar w:fldCharType="end"/>
      </w:r>
      <w:r w:rsidRPr="00BE31BE">
        <w:tab/>
      </w:r>
      <w:sdt>
        <w:sdtPr>
          <w:id w:val="-141052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862" w:rsidRPr="00BE31BE">
            <w:rPr>
              <w:rFonts w:eastAsia="MS Gothic" w:hint="eastAsia"/>
            </w:rPr>
            <w:t>☐</w:t>
          </w:r>
        </w:sdtContent>
      </w:sdt>
      <w:r w:rsidR="00163862" w:rsidRPr="00BE31BE">
        <w:t xml:space="preserve"> gemeinsam</w:t>
      </w:r>
    </w:p>
    <w:p w:rsidR="00F67BA8" w:rsidRPr="00BE31BE" w:rsidRDefault="00F67BA8" w:rsidP="00BE31BE">
      <w:pPr>
        <w:pStyle w:val="StandardmitAbsatz"/>
        <w:tabs>
          <w:tab w:val="clear" w:pos="5670"/>
          <w:tab w:val="left" w:pos="6096"/>
        </w:tabs>
      </w:pPr>
      <w:r w:rsidRPr="00BE31BE">
        <w:t>Name/Vorname Mutter:</w:t>
      </w:r>
      <w:r w:rsidRPr="00BE31BE">
        <w:tab/>
      </w:r>
      <w:r w:rsidRPr="00BE31BE">
        <w:fldChar w:fldCharType="begin">
          <w:ffData>
            <w:name w:val="Text1"/>
            <w:enabled/>
            <w:calcOnExit w:val="0"/>
            <w:textInput>
              <w:default w:val="Name"/>
              <w:format w:val="TITLE CASE"/>
            </w:textInput>
          </w:ffData>
        </w:fldChar>
      </w:r>
      <w:r w:rsidRPr="00BE31BE">
        <w:instrText xml:space="preserve"> FORMTEXT </w:instrText>
      </w:r>
      <w:r w:rsidRPr="00BE31BE">
        <w:fldChar w:fldCharType="separate"/>
      </w:r>
      <w:r w:rsidR="00502EAE" w:rsidRPr="00BE31BE">
        <w:rPr>
          <w:noProof/>
        </w:rPr>
        <w:t>Name</w:t>
      </w:r>
      <w:r w:rsidRPr="00BE31BE">
        <w:fldChar w:fldCharType="end"/>
      </w:r>
      <w:r w:rsidRPr="00BE31BE">
        <w:t xml:space="preserve"> </w:t>
      </w:r>
      <w:r w:rsidRPr="00BE31BE">
        <w:fldChar w:fldCharType="begin">
          <w:ffData>
            <w:name w:val="Text2"/>
            <w:enabled/>
            <w:calcOnExit w:val="0"/>
            <w:textInput>
              <w:default w:val="Vorname"/>
              <w:format w:val="TITLE CASE"/>
            </w:textInput>
          </w:ffData>
        </w:fldChar>
      </w:r>
      <w:r w:rsidRPr="00BE31BE">
        <w:instrText xml:space="preserve"> FORMTEXT </w:instrText>
      </w:r>
      <w:r w:rsidRPr="00BE31BE">
        <w:fldChar w:fldCharType="separate"/>
      </w:r>
      <w:r w:rsidR="00502EAE" w:rsidRPr="00BE31BE">
        <w:rPr>
          <w:noProof/>
        </w:rPr>
        <w:t>Vorname</w:t>
      </w:r>
      <w:r w:rsidRPr="00BE31BE">
        <w:fldChar w:fldCharType="end"/>
      </w:r>
      <w:r w:rsidRPr="00BE31BE">
        <w:tab/>
      </w:r>
      <w:sdt>
        <w:sdtPr>
          <w:id w:val="158849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862" w:rsidRPr="00BE31BE">
            <w:rPr>
              <w:rFonts w:eastAsia="MS Gothic" w:hint="eastAsia"/>
            </w:rPr>
            <w:t>☐</w:t>
          </w:r>
        </w:sdtContent>
      </w:sdt>
      <w:r w:rsidR="00163862" w:rsidRPr="00BE31BE">
        <w:t xml:space="preserve"> nur Vater</w:t>
      </w:r>
    </w:p>
    <w:p w:rsidR="00163862" w:rsidRPr="00BE31BE" w:rsidRDefault="00163862" w:rsidP="00BE31BE">
      <w:pPr>
        <w:pStyle w:val="StandardmitAbsatz"/>
        <w:tabs>
          <w:tab w:val="clear" w:pos="5670"/>
          <w:tab w:val="left" w:pos="6096"/>
        </w:tabs>
      </w:pPr>
      <w:r w:rsidRPr="00BE31BE">
        <w:t>Klasse:</w:t>
      </w:r>
      <w:r w:rsidRPr="00BE31BE">
        <w:tab/>
      </w:r>
      <w:sdt>
        <w:sdtPr>
          <w:alias w:val="Klasse"/>
          <w:tag w:val="Klasse"/>
          <w:id w:val="1212458214"/>
          <w:showingPlcHdr/>
          <w:dropDownList>
            <w:listItem w:value="Klasse auswählen"/>
            <w:listItem w:displayText="1. Kiga Unterdorf" w:value="1. Kiga Unterdorf"/>
            <w:listItem w:displayText="1. Kiga Oberdorf" w:value="1. Kiga Oberdorf"/>
            <w:listItem w:displayText="2. Kiga Unterdorf" w:value="2. Kiga Unterdorf"/>
            <w:listItem w:displayText="2. Kiga Oberdorf" w:value="2. Kiga Oberdorf"/>
            <w:listItem w:displayText="1. Klasse" w:value="1. Klasse"/>
            <w:listItem w:displayText="2. Klasse" w:value="2. Klasse"/>
            <w:listItem w:displayText="3. Klasse" w:value="3. Klasse"/>
            <w:listItem w:displayText="4. Klasse" w:value="4. Klasse"/>
            <w:listItem w:displayText="5. Klasse" w:value="5. Klasse"/>
            <w:listItem w:displayText="6. Klasse" w:value="6. Klasse"/>
          </w:dropDownList>
        </w:sdtPr>
        <w:sdtEndPr/>
        <w:sdtContent>
          <w:r w:rsidRPr="00BE31BE">
            <w:rPr>
              <w:rStyle w:val="Platzhaltertext"/>
            </w:rPr>
            <w:t>Wählen Sie ein Element aus.</w:t>
          </w:r>
        </w:sdtContent>
      </w:sdt>
      <w:r w:rsidR="00120688" w:rsidRPr="00BE31BE">
        <w:tab/>
      </w:r>
      <w:sdt>
        <w:sdtPr>
          <w:id w:val="485906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9B0" w:rsidRPr="00BE31BE">
            <w:rPr>
              <w:rFonts w:ascii="MS Gothic" w:eastAsia="MS Gothic" w:hAnsi="MS Gothic" w:hint="eastAsia"/>
            </w:rPr>
            <w:t>☐</w:t>
          </w:r>
        </w:sdtContent>
      </w:sdt>
      <w:r w:rsidRPr="00BE31BE">
        <w:t xml:space="preserve"> nur Mutter</w:t>
      </w:r>
    </w:p>
    <w:p w:rsidR="00163862" w:rsidRPr="00BE31BE" w:rsidRDefault="00163862" w:rsidP="0008365E">
      <w:pPr>
        <w:pStyle w:val="StandardmitAbsatz"/>
      </w:pPr>
      <w:r w:rsidRPr="00BE31BE">
        <w:t>Klassenlehrperson:</w:t>
      </w:r>
      <w:r w:rsidRPr="00BE31BE">
        <w:tab/>
      </w:r>
      <w:r w:rsidRPr="00BE31BE">
        <w:fldChar w:fldCharType="begin">
          <w:ffData>
            <w:name w:val="Text1"/>
            <w:enabled/>
            <w:calcOnExit w:val="0"/>
            <w:textInput>
              <w:default w:val="Name"/>
              <w:format w:val="TITLE CASE"/>
            </w:textInput>
          </w:ffData>
        </w:fldChar>
      </w:r>
      <w:r w:rsidRPr="00BE31BE">
        <w:instrText xml:space="preserve"> FORMTEXT </w:instrText>
      </w:r>
      <w:r w:rsidRPr="00BE31BE">
        <w:fldChar w:fldCharType="separate"/>
      </w:r>
      <w:r w:rsidR="00F939B0" w:rsidRPr="00BE31BE">
        <w:rPr>
          <w:noProof/>
        </w:rPr>
        <w:t>Name</w:t>
      </w:r>
      <w:r w:rsidRPr="00BE31BE">
        <w:fldChar w:fldCharType="end"/>
      </w:r>
      <w:r w:rsidRPr="00BE31BE">
        <w:t xml:space="preserve"> </w:t>
      </w:r>
      <w:r w:rsidRPr="00BE31BE">
        <w:fldChar w:fldCharType="begin">
          <w:ffData>
            <w:name w:val="Text2"/>
            <w:enabled/>
            <w:calcOnExit w:val="0"/>
            <w:textInput>
              <w:default w:val="Vorname"/>
              <w:format w:val="TITLE CASE"/>
            </w:textInput>
          </w:ffData>
        </w:fldChar>
      </w:r>
      <w:r w:rsidRPr="00BE31BE">
        <w:instrText xml:space="preserve"> FORMTEXT </w:instrText>
      </w:r>
      <w:r w:rsidRPr="00BE31BE">
        <w:fldChar w:fldCharType="separate"/>
      </w:r>
      <w:r w:rsidR="00502EAE" w:rsidRPr="00BE31BE">
        <w:rPr>
          <w:noProof/>
        </w:rPr>
        <w:t>Vorname</w:t>
      </w:r>
      <w:r w:rsidRPr="00BE31BE">
        <w:fldChar w:fldCharType="end"/>
      </w:r>
    </w:p>
    <w:p w:rsidR="00163862" w:rsidRPr="00BE31BE" w:rsidRDefault="00163862" w:rsidP="0008365E">
      <w:pPr>
        <w:pStyle w:val="StandardmitAbsatz"/>
      </w:pPr>
      <w:r w:rsidRPr="00BE31BE">
        <w:t>Datum Urlaub:</w:t>
      </w:r>
      <w:r w:rsidRPr="00BE31BE">
        <w:tab/>
        <w:t xml:space="preserve">vom </w:t>
      </w:r>
      <w:sdt>
        <w:sdtPr>
          <w:id w:val="-1803141813"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C72042" w:rsidRPr="00BE31BE">
            <w:t>Anfangsdatum</w:t>
          </w:r>
        </w:sdtContent>
      </w:sdt>
      <w:r w:rsidR="00CC1D22" w:rsidRPr="00BE31BE">
        <w:t xml:space="preserve"> bis </w:t>
      </w:r>
      <w:sdt>
        <w:sdtPr>
          <w:id w:val="-1964174553"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C72042" w:rsidRPr="00BE31BE">
            <w:t>Enddatum</w:t>
          </w:r>
        </w:sdtContent>
      </w:sdt>
    </w:p>
    <w:p w:rsidR="00163862" w:rsidRPr="00BE31BE" w:rsidRDefault="00CC1D22" w:rsidP="000E1D5A">
      <w:pPr>
        <w:pStyle w:val="StandardmitAbsatz"/>
        <w:tabs>
          <w:tab w:val="clear" w:pos="5670"/>
          <w:tab w:val="left" w:pos="4253"/>
          <w:tab w:val="left" w:pos="5954"/>
          <w:tab w:val="left" w:pos="7655"/>
        </w:tabs>
        <w:jc w:val="left"/>
      </w:pPr>
      <w:r w:rsidRPr="00BE31BE">
        <w:t xml:space="preserve">Anzahl </w:t>
      </w:r>
      <w:r w:rsidR="000E1D5A">
        <w:t xml:space="preserve">gewünschter </w:t>
      </w:r>
      <w:r w:rsidRPr="00BE31BE">
        <w:t>Halbtage</w:t>
      </w:r>
      <w:r w:rsidR="000E71E7" w:rsidRPr="00BE31BE">
        <w:br/>
        <w:t>(max. 4 pro Schuljahr)</w:t>
      </w:r>
      <w:r w:rsidR="0008365E" w:rsidRPr="00BE31BE">
        <w:t>:</w:t>
      </w:r>
      <w:r w:rsidR="0025684A" w:rsidRPr="00BE31BE">
        <w:tab/>
      </w:r>
      <w:sdt>
        <w:sdtPr>
          <w:id w:val="-6403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84A" w:rsidRPr="00BE31BE">
            <w:rPr>
              <w:rFonts w:ascii="MS Gothic" w:eastAsia="MS Gothic" w:hAnsi="MS Gothic" w:hint="eastAsia"/>
            </w:rPr>
            <w:t>☐</w:t>
          </w:r>
        </w:sdtContent>
      </w:sdt>
      <w:r w:rsidR="0025684A" w:rsidRPr="00BE31BE">
        <w:t xml:space="preserve"> 1 Halbtag </w:t>
      </w:r>
      <w:r w:rsidR="0025684A" w:rsidRPr="00BE31BE">
        <w:tab/>
        <w:t xml:space="preserve"> </w:t>
      </w:r>
      <w:sdt>
        <w:sdtPr>
          <w:id w:val="521206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84A" w:rsidRPr="00BE31BE">
            <w:rPr>
              <w:rFonts w:ascii="MS Gothic" w:eastAsia="MS Gothic" w:hAnsi="MS Gothic" w:hint="eastAsia"/>
            </w:rPr>
            <w:t>☐</w:t>
          </w:r>
        </w:sdtContent>
      </w:sdt>
      <w:r w:rsidR="00BE31BE">
        <w:t xml:space="preserve"> 2 Halbtage</w:t>
      </w:r>
      <w:r w:rsidR="00BE31BE">
        <w:tab/>
      </w:r>
      <w:sdt>
        <w:sdtPr>
          <w:id w:val="-129975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84A" w:rsidRPr="00BE31BE">
            <w:rPr>
              <w:rFonts w:ascii="MS Gothic" w:eastAsia="MS Gothic" w:hAnsi="MS Gothic" w:hint="eastAsia"/>
            </w:rPr>
            <w:t>☐</w:t>
          </w:r>
        </w:sdtContent>
      </w:sdt>
      <w:r w:rsidR="0025684A" w:rsidRPr="00BE31BE">
        <w:t xml:space="preserve"> 3 Halbtage</w:t>
      </w:r>
      <w:r w:rsidR="0025684A" w:rsidRPr="00BE31BE">
        <w:tab/>
      </w:r>
      <w:sdt>
        <w:sdtPr>
          <w:id w:val="29958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84A" w:rsidRPr="00BE31BE">
            <w:rPr>
              <w:rFonts w:ascii="MS Gothic" w:eastAsia="MS Gothic" w:hAnsi="MS Gothic" w:hint="eastAsia"/>
            </w:rPr>
            <w:t>☐</w:t>
          </w:r>
        </w:sdtContent>
      </w:sdt>
      <w:r w:rsidR="0025684A" w:rsidRPr="00BE31BE">
        <w:t xml:space="preserve"> 4 Halbtage</w:t>
      </w:r>
      <w:r w:rsidRPr="00BE31BE">
        <w:tab/>
      </w:r>
    </w:p>
    <w:p w:rsidR="001D4521" w:rsidRPr="00BE31BE" w:rsidRDefault="001D4521" w:rsidP="003422CE">
      <w:pPr>
        <w:pStyle w:val="StandardmitAbsatz"/>
        <w:jc w:val="left"/>
      </w:pPr>
      <w:r w:rsidRPr="00BE31BE">
        <w:t xml:space="preserve">Wir Eltern sind dafür besorgt, dass sämtliche betroffenen Lehrpersonen (inkl. Instrumentalunterricht, Schulsport, Aufgabenhilfe, </w:t>
      </w:r>
      <w:r w:rsidR="003422CE">
        <w:t>Mittagstisch, Tagesstruktur</w:t>
      </w:r>
      <w:r w:rsidRPr="00BE31BE">
        <w:t xml:space="preserve"> etc.) im Voraus über die Abwesenheit informiert werden. </w:t>
      </w:r>
    </w:p>
    <w:p w:rsidR="000E71E7" w:rsidRPr="00BE31BE" w:rsidRDefault="00AE2F31" w:rsidP="003422CE">
      <w:pPr>
        <w:pStyle w:val="StandardmitAbsatz"/>
        <w:jc w:val="left"/>
      </w:pPr>
      <w:r w:rsidRPr="00BE31BE">
        <w:t xml:space="preserve">Wir sind uns bewusst, dass unser Kind verpflichtet ist, den verpassten Schulstoff nach einer freiwilligen Absenz aufzuarbeiten </w:t>
      </w:r>
      <w:r w:rsidR="00BE31BE" w:rsidRPr="00BE31BE">
        <w:t xml:space="preserve">(inkl. </w:t>
      </w:r>
      <w:r w:rsidRPr="00BE31BE">
        <w:t>Haus</w:t>
      </w:r>
      <w:r w:rsidR="00BE31BE" w:rsidRPr="00BE31BE">
        <w:t>aufgaben) und d</w:t>
      </w:r>
      <w:r w:rsidRPr="00BE31BE">
        <w:t>ie Proben nach den Vorgabe</w:t>
      </w:r>
      <w:r w:rsidR="00BE31BE" w:rsidRPr="00BE31BE">
        <w:t>n der Lehrperson vor- oder nachzuholen</w:t>
      </w:r>
      <w:r w:rsidRPr="00BE31BE">
        <w:t>.</w:t>
      </w:r>
    </w:p>
    <w:p w:rsidR="001D4521" w:rsidRPr="00BE31BE" w:rsidRDefault="001D4521" w:rsidP="0008365E">
      <w:pPr>
        <w:pStyle w:val="StandardmitAbsatz"/>
      </w:pPr>
      <w:r w:rsidRPr="00BE31BE">
        <w:t>Datum:</w:t>
      </w:r>
      <w:r w:rsidRPr="00BE31BE">
        <w:tab/>
        <w:t>Unterschrift Eltern:</w:t>
      </w:r>
      <w:r w:rsidR="00E045C4" w:rsidRPr="00BE31BE">
        <w:tab/>
      </w:r>
    </w:p>
    <w:p w:rsidR="00BE31BE" w:rsidRPr="00BE31BE" w:rsidRDefault="00BE31BE" w:rsidP="0008365E">
      <w:pPr>
        <w:pStyle w:val="StandardmitAbsatz"/>
      </w:pPr>
    </w:p>
    <w:p w:rsidR="001D4521" w:rsidRPr="00BD3268" w:rsidRDefault="003422CE" w:rsidP="0008365E">
      <w:pPr>
        <w:pStyle w:val="StandardmitAbsatz"/>
        <w:rPr>
          <w:sz w:val="20"/>
          <w:szCs w:val="20"/>
        </w:rPr>
      </w:pPr>
      <w:sdt>
        <w:sdtPr>
          <w:id w:val="-962182660"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AE1A35" w:rsidRPr="00BE31BE">
            <w:t>Datum eingeben</w:t>
          </w:r>
        </w:sdtContent>
      </w:sdt>
      <w:r w:rsidR="00BD3268">
        <w:tab/>
      </w:r>
      <w:r w:rsidR="00BD3268" w:rsidRPr="00BD3268">
        <w:rPr>
          <w:sz w:val="20"/>
          <w:szCs w:val="20"/>
        </w:rPr>
        <w:t>_________</w:t>
      </w:r>
      <w:r w:rsidR="00BD3268">
        <w:rPr>
          <w:sz w:val="20"/>
          <w:szCs w:val="20"/>
        </w:rPr>
        <w:t>__</w:t>
      </w:r>
      <w:r w:rsidR="00BD3268" w:rsidRPr="00BD3268">
        <w:rPr>
          <w:sz w:val="20"/>
          <w:szCs w:val="20"/>
        </w:rPr>
        <w:t>________</w:t>
      </w:r>
      <w:r w:rsidR="00F01F89" w:rsidRPr="00BD3268">
        <w:rPr>
          <w:sz w:val="20"/>
          <w:szCs w:val="20"/>
        </w:rPr>
        <w:t>______   ________</w:t>
      </w:r>
      <w:r w:rsidR="00AE1A35" w:rsidRPr="00BD3268">
        <w:rPr>
          <w:sz w:val="20"/>
          <w:szCs w:val="20"/>
        </w:rPr>
        <w:t>___</w:t>
      </w:r>
      <w:r w:rsidR="00F01F89" w:rsidRPr="00BD3268">
        <w:rPr>
          <w:sz w:val="20"/>
          <w:szCs w:val="20"/>
        </w:rPr>
        <w:t>_____________</w:t>
      </w:r>
      <w:r w:rsidR="00BD3268">
        <w:rPr>
          <w:sz w:val="20"/>
          <w:szCs w:val="20"/>
        </w:rPr>
        <w:t>__</w:t>
      </w:r>
    </w:p>
    <w:p w:rsidR="00996E30" w:rsidRDefault="00996E30" w:rsidP="00DF4C0E">
      <w:pPr>
        <w:pStyle w:val="StandardmitAbsatz"/>
        <w:rPr>
          <w:sz w:val="20"/>
          <w:szCs w:val="20"/>
        </w:rPr>
      </w:pPr>
    </w:p>
    <w:p w:rsidR="00B974E3" w:rsidRPr="00B974E3" w:rsidRDefault="00B974E3" w:rsidP="00DF4C0E">
      <w:pPr>
        <w:pStyle w:val="StandardmitAbsatz"/>
      </w:pPr>
      <w:r w:rsidRPr="00B974E3">
        <w:t>Eingesehen:</w:t>
      </w:r>
      <w:r w:rsidRPr="00B974E3">
        <w:tab/>
        <w:t>Klassenlehrperson:</w:t>
      </w:r>
    </w:p>
    <w:p w:rsidR="00B974E3" w:rsidRDefault="00B974E3" w:rsidP="00DF4C0E">
      <w:pPr>
        <w:pStyle w:val="StandardmitAbsatz"/>
        <w:rPr>
          <w:sz w:val="20"/>
          <w:szCs w:val="20"/>
        </w:rPr>
      </w:pPr>
    </w:p>
    <w:p w:rsidR="00B974E3" w:rsidRPr="00BD3268" w:rsidRDefault="00B974E3" w:rsidP="00B974E3">
      <w:pPr>
        <w:pStyle w:val="StandardmitAbsatz"/>
        <w:rPr>
          <w:sz w:val="20"/>
          <w:szCs w:val="20"/>
        </w:rPr>
      </w:pPr>
      <w:r w:rsidRPr="00B974E3">
        <w:rPr>
          <w:sz w:val="20"/>
          <w:szCs w:val="20"/>
        </w:rPr>
        <w:t>______________</w:t>
      </w:r>
      <w:r>
        <w:tab/>
      </w:r>
      <w:r w:rsidRPr="00BD3268">
        <w:rPr>
          <w:sz w:val="20"/>
          <w:szCs w:val="20"/>
        </w:rPr>
        <w:t>_________</w:t>
      </w:r>
      <w:r>
        <w:rPr>
          <w:sz w:val="20"/>
          <w:szCs w:val="20"/>
        </w:rPr>
        <w:t>__</w:t>
      </w:r>
      <w:r w:rsidRPr="00BD3268">
        <w:rPr>
          <w:sz w:val="20"/>
          <w:szCs w:val="20"/>
        </w:rPr>
        <w:t>________</w:t>
      </w:r>
      <w:r>
        <w:rPr>
          <w:sz w:val="20"/>
          <w:szCs w:val="20"/>
        </w:rPr>
        <w:t>______</w:t>
      </w:r>
      <w:r>
        <w:rPr>
          <w:sz w:val="20"/>
          <w:szCs w:val="20"/>
        </w:rPr>
        <w:br/>
        <w:t>(Datum)</w:t>
      </w:r>
      <w:r>
        <w:rPr>
          <w:sz w:val="20"/>
          <w:szCs w:val="20"/>
        </w:rPr>
        <w:tab/>
        <w:t>(Unterschrift)</w:t>
      </w:r>
    </w:p>
    <w:p w:rsidR="00B974E3" w:rsidRDefault="00B974E3" w:rsidP="00DF4C0E">
      <w:pPr>
        <w:pStyle w:val="StandardmitAbsatz"/>
        <w:rPr>
          <w:sz w:val="20"/>
          <w:szCs w:val="20"/>
        </w:rPr>
      </w:pPr>
    </w:p>
    <w:p w:rsidR="00B974E3" w:rsidRPr="00BD3268" w:rsidRDefault="00B974E3" w:rsidP="00DF4C0E">
      <w:pPr>
        <w:pStyle w:val="StandardmitAbsatz"/>
        <w:rPr>
          <w:sz w:val="20"/>
          <w:szCs w:val="20"/>
        </w:rPr>
      </w:pPr>
    </w:p>
    <w:p w:rsidR="00996E30" w:rsidRPr="00BE31BE" w:rsidRDefault="00996E30" w:rsidP="00DF4C0E">
      <w:pPr>
        <w:pStyle w:val="StandardmitAbsatz"/>
        <w:rPr>
          <w:rStyle w:val="Fett"/>
          <w:sz w:val="24"/>
        </w:rPr>
      </w:pPr>
      <w:r w:rsidRPr="00BE31BE">
        <w:rPr>
          <w:rStyle w:val="Fett"/>
          <w:sz w:val="24"/>
        </w:rPr>
        <w:t>Verteiler</w:t>
      </w:r>
      <w:r w:rsidR="00B974E3">
        <w:rPr>
          <w:rStyle w:val="Fett"/>
          <w:sz w:val="24"/>
        </w:rPr>
        <w:t xml:space="preserve"> (durch Klassenlehrperson vorzunehmen)</w:t>
      </w:r>
      <w:r w:rsidRPr="00BE31BE">
        <w:rPr>
          <w:rStyle w:val="Fett"/>
          <w:sz w:val="24"/>
        </w:rPr>
        <w:t>:</w:t>
      </w:r>
    </w:p>
    <w:p w:rsidR="00996E30" w:rsidRPr="00BE31BE" w:rsidRDefault="00996E30" w:rsidP="00996E30">
      <w:pPr>
        <w:pStyle w:val="Listenabsatz"/>
        <w:rPr>
          <w:sz w:val="24"/>
        </w:rPr>
      </w:pPr>
      <w:r w:rsidRPr="00BE31BE">
        <w:rPr>
          <w:sz w:val="24"/>
        </w:rPr>
        <w:t>Original an Schüler</w:t>
      </w:r>
    </w:p>
    <w:p w:rsidR="00996E30" w:rsidRPr="00337485" w:rsidRDefault="00996E30" w:rsidP="00996E30">
      <w:pPr>
        <w:pStyle w:val="Listenabsatz"/>
        <w:rPr>
          <w:sz w:val="24"/>
        </w:rPr>
      </w:pPr>
      <w:r w:rsidRPr="00337485">
        <w:rPr>
          <w:sz w:val="24"/>
        </w:rPr>
        <w:t xml:space="preserve">Kopie </w:t>
      </w:r>
      <w:r w:rsidR="00337485">
        <w:rPr>
          <w:sz w:val="24"/>
        </w:rPr>
        <w:t>Schülerdossier</w:t>
      </w:r>
    </w:p>
    <w:sectPr w:rsidR="00996E30" w:rsidRPr="00337485" w:rsidSect="00996E30">
      <w:headerReference w:type="default" r:id="rId8"/>
      <w:headerReference w:type="first" r:id="rId9"/>
      <w:pgSz w:w="11906" w:h="16838" w:code="9"/>
      <w:pgMar w:top="2155" w:right="1021" w:bottom="284" w:left="1474" w:header="426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A8" w:rsidRDefault="00F67BA8">
      <w:r>
        <w:separator/>
      </w:r>
    </w:p>
  </w:endnote>
  <w:endnote w:type="continuationSeparator" w:id="0">
    <w:p w:rsidR="00F67BA8" w:rsidRDefault="00F6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A8" w:rsidRDefault="00F67BA8">
      <w:r>
        <w:separator/>
      </w:r>
    </w:p>
  </w:footnote>
  <w:footnote w:type="continuationSeparator" w:id="0">
    <w:p w:rsidR="00F67BA8" w:rsidRDefault="00F67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C3" w:rsidRPr="00DF4C0E" w:rsidRDefault="00024AC3" w:rsidP="00DF4C0E">
    <w:pPr>
      <w:pStyle w:val="Kopfzeile"/>
    </w:pPr>
  </w:p>
  <w:p w:rsidR="00073BAF" w:rsidRPr="00DF4C0E" w:rsidRDefault="00073BAF" w:rsidP="00DF4C0E">
    <w:pPr>
      <w:pStyle w:val="Kopfzeile"/>
    </w:pPr>
    <w:r w:rsidRPr="00DF4C0E">
      <w:t>S</w:t>
    </w:r>
    <w:r w:rsidR="001B7790" w:rsidRPr="00DF4C0E">
      <w:t>chul</w:t>
    </w:r>
    <w:r w:rsidR="006A52AF" w:rsidRPr="00DF4C0E">
      <w:t>leitung</w:t>
    </w:r>
    <w:r w:rsidR="001B7790" w:rsidRPr="00DF4C0E">
      <w:t xml:space="preserve"> </w:t>
    </w:r>
    <w:r w:rsidRPr="00DF4C0E">
      <w:t>Gontenschwil</w:t>
    </w:r>
    <w:r w:rsidR="001B7790" w:rsidRPr="00DF4C0E">
      <w:tab/>
    </w:r>
    <w:r w:rsidR="001B7790" w:rsidRPr="00DF4C0E">
      <w:tab/>
    </w:r>
    <w:r w:rsidR="00024AC3" w:rsidRPr="00DF4C0E">
      <w:tab/>
    </w:r>
    <w:r w:rsidR="001B7790" w:rsidRPr="00DF4C0E">
      <w:t xml:space="preserve">Seite </w:t>
    </w:r>
    <w:r w:rsidR="001B7790" w:rsidRPr="00DF4C0E">
      <w:fldChar w:fldCharType="begin"/>
    </w:r>
    <w:r w:rsidR="001B7790" w:rsidRPr="00DF4C0E">
      <w:instrText>PAGE   \* MERGEFORMAT</w:instrText>
    </w:r>
    <w:r w:rsidR="001B7790" w:rsidRPr="00DF4C0E">
      <w:fldChar w:fldCharType="separate"/>
    </w:r>
    <w:r w:rsidR="004E5CE6" w:rsidRPr="004E5CE6">
      <w:rPr>
        <w:noProof/>
        <w:lang w:val="de-DE"/>
      </w:rPr>
      <w:t>1</w:t>
    </w:r>
    <w:r w:rsidR="001B7790" w:rsidRPr="00DF4C0E">
      <w:fldChar w:fldCharType="end"/>
    </w:r>
    <w:r w:rsidR="001B7790" w:rsidRPr="00DF4C0E">
      <w:t xml:space="preserve"> von </w:t>
    </w:r>
    <w:r w:rsidR="003422CE">
      <w:fldChar w:fldCharType="begin"/>
    </w:r>
    <w:r w:rsidR="003422CE">
      <w:instrText xml:space="preserve"> NUMPAGES  \* Arabic  \* MERGEFORMAT </w:instrText>
    </w:r>
    <w:r w:rsidR="003422CE">
      <w:fldChar w:fldCharType="separate"/>
    </w:r>
    <w:r w:rsidR="004E5CE6">
      <w:rPr>
        <w:noProof/>
      </w:rPr>
      <w:t>1</w:t>
    </w:r>
    <w:r w:rsidR="003422CE">
      <w:rPr>
        <w:noProof/>
      </w:rPr>
      <w:fldChar w:fldCharType="end"/>
    </w:r>
  </w:p>
  <w:p w:rsidR="00024AC3" w:rsidRDefault="00024AC3" w:rsidP="00DF4C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90" w:rsidRPr="00FB3859" w:rsidRDefault="007312D2" w:rsidP="00FB3859">
    <w:pPr>
      <w:pStyle w:val="Kopfzeile"/>
    </w:pPr>
    <w:r>
      <w:rPr>
        <w:noProof/>
        <w:sz w:val="40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C857E8" wp14:editId="7AE11E71">
              <wp:simplePos x="0" y="0"/>
              <wp:positionH relativeFrom="column">
                <wp:posOffset>-123190</wp:posOffset>
              </wp:positionH>
              <wp:positionV relativeFrom="paragraph">
                <wp:posOffset>111760</wp:posOffset>
              </wp:positionV>
              <wp:extent cx="2171700" cy="769620"/>
              <wp:effectExtent l="0" t="0" r="19050" b="1143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769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9D5154" w:rsidRDefault="009D5154" w:rsidP="009D5154">
                          <w:r w:rsidRPr="009D1B07">
                            <w:rPr>
                              <w:i/>
                            </w:rPr>
                            <w:t>Dieses Gesuch ist mindestens 2 Tage vor dem gewünschten Urlaub der Klassenlehrperson</w:t>
                          </w:r>
                          <w:r>
                            <w:t xml:space="preserve"> vorzulegen.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857E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9.7pt;margin-top:8.8pt;width:171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" fillcolor="window" strokeweight=".5pt">
              <v:textbox>
                <w:txbxContent>
                  <w:p w:rsidR="009D5154" w:rsidRDefault="009D5154" w:rsidP="009D5154">
                    <w:r w:rsidRPr="009D1B07">
                      <w:rPr>
                        <w:i/>
                      </w:rPr>
                      <w:t>Dieses Gesuch ist mindestens 2 Tage vor dem gewünschten Urlaub der Klassenlehrperson</w:t>
                    </w:r>
                    <w:r>
                      <w:t xml:space="preserve"> vorzulegen.</w:t>
                    </w:r>
                  </w:p>
                </w:txbxContent>
              </v:textbox>
            </v:shape>
          </w:pict>
        </mc:Fallback>
      </mc:AlternateContent>
    </w:r>
    <w:r w:rsidRPr="007312D2"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2959D9FA" wp14:editId="770C0849">
          <wp:simplePos x="0" y="0"/>
          <wp:positionH relativeFrom="column">
            <wp:posOffset>-120650</wp:posOffset>
          </wp:positionH>
          <wp:positionV relativeFrom="paragraph">
            <wp:posOffset>179070</wp:posOffset>
          </wp:positionV>
          <wp:extent cx="5972810" cy="817880"/>
          <wp:effectExtent l="0" t="0" r="8890" b="1270"/>
          <wp:wrapTight wrapText="bothSides">
            <wp:wrapPolygon edited="0">
              <wp:start x="0" y="0"/>
              <wp:lineTo x="0" y="21130"/>
              <wp:lineTo x="21563" y="21130"/>
              <wp:lineTo x="21563" y="0"/>
              <wp:lineTo x="0" y="0"/>
            </wp:wrapPolygon>
          </wp:wrapTight>
          <wp:docPr id="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7"/>
                  <a:stretch/>
                </pic:blipFill>
                <pic:spPr>
                  <a:xfrm>
                    <a:off x="0" y="0"/>
                    <a:ext cx="5972810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3677"/>
    <w:multiLevelType w:val="hybridMultilevel"/>
    <w:tmpl w:val="6212E2B6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826A4F"/>
    <w:multiLevelType w:val="hybridMultilevel"/>
    <w:tmpl w:val="1A14C53E"/>
    <w:lvl w:ilvl="0" w:tplc="725CBE56">
      <w:start w:val="1"/>
      <w:numFmt w:val="bullet"/>
      <w:pStyle w:val="Listenabsatz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1B062E"/>
    <w:multiLevelType w:val="hybridMultilevel"/>
    <w:tmpl w:val="7CCADDBE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22595A"/>
    <w:multiLevelType w:val="hybridMultilevel"/>
    <w:tmpl w:val="C18CC454"/>
    <w:lvl w:ilvl="0" w:tplc="31D073C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jxqJgMXmWzeBnNSnsDEBdnvXX9r5bnuq/AaS/ZLUBCybfgTzjtpQAeVoduTWvz0ohNEEBGMk9X9q8UVJ851ZA==" w:salt="L/LG8UroVGatJkb59iiqAQ=="/>
  <w:defaultTabStop w:val="709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A8"/>
    <w:rsid w:val="000229FC"/>
    <w:rsid w:val="00024AC3"/>
    <w:rsid w:val="00036EF5"/>
    <w:rsid w:val="00061334"/>
    <w:rsid w:val="00072F0B"/>
    <w:rsid w:val="00073BAF"/>
    <w:rsid w:val="0008365E"/>
    <w:rsid w:val="0009071A"/>
    <w:rsid w:val="000C4BF2"/>
    <w:rsid w:val="000D0AEC"/>
    <w:rsid w:val="000D2373"/>
    <w:rsid w:val="000D7770"/>
    <w:rsid w:val="000E1D5A"/>
    <w:rsid w:val="000E54F7"/>
    <w:rsid w:val="000E71E7"/>
    <w:rsid w:val="00120688"/>
    <w:rsid w:val="0016151E"/>
    <w:rsid w:val="00163862"/>
    <w:rsid w:val="001B7790"/>
    <w:rsid w:val="001D4521"/>
    <w:rsid w:val="001F4354"/>
    <w:rsid w:val="00214843"/>
    <w:rsid w:val="00221413"/>
    <w:rsid w:val="0024589D"/>
    <w:rsid w:val="0024794B"/>
    <w:rsid w:val="00255DF7"/>
    <w:rsid w:val="0025684A"/>
    <w:rsid w:val="00257618"/>
    <w:rsid w:val="002778FC"/>
    <w:rsid w:val="002822CD"/>
    <w:rsid w:val="00296CE4"/>
    <w:rsid w:val="002A6BBD"/>
    <w:rsid w:val="002C07F4"/>
    <w:rsid w:val="002C7219"/>
    <w:rsid w:val="002D6288"/>
    <w:rsid w:val="002E42BD"/>
    <w:rsid w:val="002F2831"/>
    <w:rsid w:val="003064CA"/>
    <w:rsid w:val="00337485"/>
    <w:rsid w:val="003422CE"/>
    <w:rsid w:val="00350DE2"/>
    <w:rsid w:val="00352600"/>
    <w:rsid w:val="0035620D"/>
    <w:rsid w:val="00381949"/>
    <w:rsid w:val="003938FD"/>
    <w:rsid w:val="0039739D"/>
    <w:rsid w:val="0039768D"/>
    <w:rsid w:val="003E1729"/>
    <w:rsid w:val="003E1A71"/>
    <w:rsid w:val="00410B08"/>
    <w:rsid w:val="004326C9"/>
    <w:rsid w:val="00443D75"/>
    <w:rsid w:val="004804C4"/>
    <w:rsid w:val="004A72DF"/>
    <w:rsid w:val="004E5CE6"/>
    <w:rsid w:val="005003A0"/>
    <w:rsid w:val="00501494"/>
    <w:rsid w:val="00502EAE"/>
    <w:rsid w:val="00504BE7"/>
    <w:rsid w:val="00544A35"/>
    <w:rsid w:val="00564A0E"/>
    <w:rsid w:val="005800E5"/>
    <w:rsid w:val="00584020"/>
    <w:rsid w:val="005B1D0D"/>
    <w:rsid w:val="005E5406"/>
    <w:rsid w:val="005F00EA"/>
    <w:rsid w:val="005F7FEF"/>
    <w:rsid w:val="00647863"/>
    <w:rsid w:val="00671631"/>
    <w:rsid w:val="006A52AF"/>
    <w:rsid w:val="006C1614"/>
    <w:rsid w:val="006C3EBD"/>
    <w:rsid w:val="006E20DC"/>
    <w:rsid w:val="007312D2"/>
    <w:rsid w:val="00736AEE"/>
    <w:rsid w:val="0074706D"/>
    <w:rsid w:val="00753FA0"/>
    <w:rsid w:val="00765D69"/>
    <w:rsid w:val="007B392B"/>
    <w:rsid w:val="00803388"/>
    <w:rsid w:val="00842DCF"/>
    <w:rsid w:val="0084591B"/>
    <w:rsid w:val="00884777"/>
    <w:rsid w:val="008B2FFE"/>
    <w:rsid w:val="00924F42"/>
    <w:rsid w:val="00943E22"/>
    <w:rsid w:val="0097379A"/>
    <w:rsid w:val="0098274F"/>
    <w:rsid w:val="00996E30"/>
    <w:rsid w:val="009C5335"/>
    <w:rsid w:val="009C60FA"/>
    <w:rsid w:val="009D1B07"/>
    <w:rsid w:val="009D1E90"/>
    <w:rsid w:val="009D5154"/>
    <w:rsid w:val="009E7590"/>
    <w:rsid w:val="009F4648"/>
    <w:rsid w:val="00A0345D"/>
    <w:rsid w:val="00A4063C"/>
    <w:rsid w:val="00A47422"/>
    <w:rsid w:val="00A65070"/>
    <w:rsid w:val="00A737CB"/>
    <w:rsid w:val="00AB18F9"/>
    <w:rsid w:val="00AE1A35"/>
    <w:rsid w:val="00AE2F31"/>
    <w:rsid w:val="00AE64D3"/>
    <w:rsid w:val="00AF1C1D"/>
    <w:rsid w:val="00AF5CA5"/>
    <w:rsid w:val="00B0759B"/>
    <w:rsid w:val="00B100EB"/>
    <w:rsid w:val="00B2121B"/>
    <w:rsid w:val="00B27FB8"/>
    <w:rsid w:val="00B31907"/>
    <w:rsid w:val="00B47E48"/>
    <w:rsid w:val="00B51DC8"/>
    <w:rsid w:val="00B974E3"/>
    <w:rsid w:val="00BB2917"/>
    <w:rsid w:val="00BB3C3B"/>
    <w:rsid w:val="00BD3268"/>
    <w:rsid w:val="00BD4282"/>
    <w:rsid w:val="00BE31BE"/>
    <w:rsid w:val="00C1082F"/>
    <w:rsid w:val="00C15FC4"/>
    <w:rsid w:val="00C2386E"/>
    <w:rsid w:val="00C361E0"/>
    <w:rsid w:val="00C455E1"/>
    <w:rsid w:val="00C52AEE"/>
    <w:rsid w:val="00C72042"/>
    <w:rsid w:val="00C73DF0"/>
    <w:rsid w:val="00C8216D"/>
    <w:rsid w:val="00CC1D22"/>
    <w:rsid w:val="00CC4B34"/>
    <w:rsid w:val="00CC50C4"/>
    <w:rsid w:val="00D16ADA"/>
    <w:rsid w:val="00D3711E"/>
    <w:rsid w:val="00D434EA"/>
    <w:rsid w:val="00D441FE"/>
    <w:rsid w:val="00D62EF6"/>
    <w:rsid w:val="00D648A9"/>
    <w:rsid w:val="00D811DD"/>
    <w:rsid w:val="00DC74EA"/>
    <w:rsid w:val="00DF4C0E"/>
    <w:rsid w:val="00E01C6E"/>
    <w:rsid w:val="00E045C4"/>
    <w:rsid w:val="00F01F89"/>
    <w:rsid w:val="00F42172"/>
    <w:rsid w:val="00F67BA8"/>
    <w:rsid w:val="00F74FBA"/>
    <w:rsid w:val="00F82AFB"/>
    <w:rsid w:val="00F9180C"/>
    <w:rsid w:val="00F939B0"/>
    <w:rsid w:val="00FB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7C8DAA9E"/>
  <w15:docId w15:val="{A2E8EDDE-8328-48AF-9CE6-61211697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5D69"/>
    <w:pPr>
      <w:keepLines/>
    </w:pPr>
    <w:rPr>
      <w:rFonts w:ascii="Arial" w:hAnsi="Arial"/>
      <w:color w:val="000000" w:themeColor="text1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65D69"/>
    <w:pPr>
      <w:keepNext/>
      <w:spacing w:after="60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765D69"/>
  </w:style>
  <w:style w:type="paragraph" w:styleId="Kopfzeile">
    <w:name w:val="header"/>
    <w:basedOn w:val="Standard"/>
    <w:link w:val="KopfzeileZchn"/>
    <w:rsid w:val="00765D6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5D6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765D69"/>
    <w:rPr>
      <w:color w:val="0000FF"/>
      <w:u w:val="single"/>
    </w:rPr>
  </w:style>
  <w:style w:type="paragraph" w:styleId="Sprechblasentext">
    <w:name w:val="Balloon Text"/>
    <w:basedOn w:val="Standard"/>
    <w:semiHidden/>
    <w:rsid w:val="00765D6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65D69"/>
    <w:rPr>
      <w:rFonts w:ascii="Arial" w:eastAsiaTheme="majorEastAsia" w:hAnsi="Arial" w:cstheme="majorBidi"/>
      <w:b/>
      <w:bCs/>
      <w:color w:val="000000" w:themeColor="text1"/>
      <w:sz w:val="24"/>
      <w:szCs w:val="28"/>
      <w:lang w:eastAsia="de-DE"/>
    </w:rPr>
  </w:style>
  <w:style w:type="paragraph" w:styleId="Listenabsatz">
    <w:name w:val="List Paragraph"/>
    <w:aliases w:val="Aufzählung Beilagen/Kopien"/>
    <w:basedOn w:val="Standard"/>
    <w:uiPriority w:val="34"/>
    <w:qFormat/>
    <w:rsid w:val="00765D69"/>
    <w:pPr>
      <w:numPr>
        <w:numId w:val="6"/>
      </w:numPr>
      <w:spacing w:after="480"/>
      <w:contextualSpacing/>
    </w:pPr>
  </w:style>
  <w:style w:type="character" w:styleId="Fett">
    <w:name w:val="Strong"/>
    <w:basedOn w:val="Absatz-Standardschriftart"/>
    <w:qFormat/>
    <w:rsid w:val="00765D69"/>
    <w:rPr>
      <w:b/>
      <w:sz w:val="22"/>
    </w:rPr>
  </w:style>
  <w:style w:type="character" w:styleId="Platzhaltertext">
    <w:name w:val="Placeholder Text"/>
    <w:basedOn w:val="Absatz-Standardschriftart"/>
    <w:uiPriority w:val="99"/>
    <w:semiHidden/>
    <w:rsid w:val="00765D69"/>
    <w:rPr>
      <w:color w:val="808080"/>
    </w:rPr>
  </w:style>
  <w:style w:type="paragraph" w:customStyle="1" w:styleId="StandardschriftUnterzeichnung">
    <w:name w:val="Standardschrift Unterzeichnung"/>
    <w:basedOn w:val="Standard"/>
    <w:next w:val="Standard"/>
    <w:link w:val="StandardschriftUnterzeichnungZchn"/>
    <w:qFormat/>
    <w:rsid w:val="00765D69"/>
    <w:pPr>
      <w:tabs>
        <w:tab w:val="left" w:pos="5400"/>
        <w:tab w:val="left" w:pos="7920"/>
      </w:tabs>
    </w:pPr>
    <w:rPr>
      <w:sz w:val="18"/>
    </w:rPr>
  </w:style>
  <w:style w:type="character" w:customStyle="1" w:styleId="StandardschriftUnterzeichnungZchn">
    <w:name w:val="Standardschrift Unterzeichnung Zchn"/>
    <w:basedOn w:val="Absatz-Standardschriftart"/>
    <w:link w:val="StandardschriftUnterzeichnung"/>
    <w:rsid w:val="00765D69"/>
    <w:rPr>
      <w:rFonts w:ascii="Arial" w:hAnsi="Arial"/>
      <w:color w:val="000000" w:themeColor="text1"/>
      <w:sz w:val="18"/>
      <w:szCs w:val="24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765D69"/>
    <w:rPr>
      <w:i/>
      <w:iCs/>
      <w:color w:val="808080" w:themeColor="text1" w:themeTint="7F"/>
    </w:rPr>
  </w:style>
  <w:style w:type="paragraph" w:customStyle="1" w:styleId="TextkrpermitAbsatz">
    <w:name w:val="Textkörper mit Absatz"/>
    <w:basedOn w:val="Standard"/>
    <w:link w:val="TextkrpermitAbsatzZchn"/>
    <w:autoRedefine/>
    <w:rsid w:val="00765D69"/>
    <w:pPr>
      <w:spacing w:after="240"/>
      <w:jc w:val="both"/>
    </w:pPr>
  </w:style>
  <w:style w:type="paragraph" w:customStyle="1" w:styleId="FreundlicheGrsse">
    <w:name w:val="Freundliche Grüsse"/>
    <w:basedOn w:val="Standard"/>
    <w:link w:val="FreundlicheGrsseZchn"/>
    <w:rsid w:val="00765D69"/>
    <w:pPr>
      <w:tabs>
        <w:tab w:val="left" w:pos="5400"/>
        <w:tab w:val="left" w:pos="7740"/>
      </w:tabs>
    </w:pPr>
  </w:style>
  <w:style w:type="character" w:customStyle="1" w:styleId="TextkrpermitAbsatzZchn">
    <w:name w:val="Textkörper mit Absatz Zchn"/>
    <w:basedOn w:val="Absatz-Standardschriftart"/>
    <w:link w:val="TextkrpermitAbsatz"/>
    <w:rsid w:val="00765D69"/>
    <w:rPr>
      <w:rFonts w:ascii="Arial" w:hAnsi="Arial"/>
      <w:color w:val="000000" w:themeColor="text1"/>
      <w:sz w:val="22"/>
      <w:szCs w:val="24"/>
      <w:lang w:eastAsia="de-DE"/>
    </w:rPr>
  </w:style>
  <w:style w:type="paragraph" w:customStyle="1" w:styleId="TextkrperAbsatz">
    <w:name w:val="Textkörper + Absatz"/>
    <w:basedOn w:val="TextkrpermitAbsatz"/>
    <w:link w:val="TextkrperAbsatzZchn"/>
    <w:qFormat/>
    <w:rsid w:val="00765D69"/>
  </w:style>
  <w:style w:type="character" w:customStyle="1" w:styleId="FreundlicheGrsseZchn">
    <w:name w:val="Freundliche Grüsse Zchn"/>
    <w:basedOn w:val="Absatz-Standardschriftart"/>
    <w:link w:val="FreundlicheGrsse"/>
    <w:rsid w:val="00765D69"/>
    <w:rPr>
      <w:rFonts w:ascii="Arial" w:hAnsi="Arial"/>
      <w:color w:val="000000" w:themeColor="text1"/>
      <w:sz w:val="22"/>
      <w:szCs w:val="24"/>
      <w:lang w:eastAsia="de-DE"/>
    </w:rPr>
  </w:style>
  <w:style w:type="character" w:customStyle="1" w:styleId="TextkrperAbsatzZchn">
    <w:name w:val="Textkörper + Absatz Zchn"/>
    <w:basedOn w:val="TextkrpermitAbsatzZchn"/>
    <w:link w:val="TextkrperAbsatz"/>
    <w:rsid w:val="00765D69"/>
    <w:rPr>
      <w:rFonts w:ascii="Arial" w:hAnsi="Arial"/>
      <w:color w:val="000000" w:themeColor="text1"/>
      <w:sz w:val="22"/>
      <w:szCs w:val="24"/>
      <w:lang w:eastAsia="de-DE"/>
    </w:rPr>
  </w:style>
  <w:style w:type="character" w:customStyle="1" w:styleId="StandardohneAbsatz">
    <w:name w:val="Standard ohne Absatz"/>
    <w:basedOn w:val="Absatz-Standardschriftart"/>
    <w:uiPriority w:val="1"/>
    <w:qFormat/>
    <w:rsid w:val="00765D69"/>
    <w:rPr>
      <w:rFonts w:ascii="Arial" w:hAnsi="Arial"/>
      <w:color w:val="000000" w:themeColor="text1"/>
      <w:sz w:val="22"/>
    </w:rPr>
  </w:style>
  <w:style w:type="paragraph" w:customStyle="1" w:styleId="AdresseGrussformelmitEinzug">
    <w:name w:val="Adresse/Grussformel mit Einzug"/>
    <w:basedOn w:val="Standard"/>
    <w:link w:val="AdresseGrussformelmitEinzugZchn"/>
    <w:autoRedefine/>
    <w:qFormat/>
    <w:rsid w:val="00765D69"/>
    <w:pPr>
      <w:keepNext/>
      <w:tabs>
        <w:tab w:val="left" w:pos="5160"/>
        <w:tab w:val="left" w:pos="6804"/>
      </w:tabs>
      <w:contextualSpacing/>
    </w:pPr>
  </w:style>
  <w:style w:type="character" w:customStyle="1" w:styleId="AdresseGrussformelmitEinzugZchn">
    <w:name w:val="Adresse/Grussformel mit Einzug Zchn"/>
    <w:basedOn w:val="Absatz-Standardschriftart"/>
    <w:link w:val="AdresseGrussformelmitEinzug"/>
    <w:rsid w:val="00765D69"/>
    <w:rPr>
      <w:rFonts w:ascii="Arial" w:hAnsi="Arial"/>
      <w:color w:val="000000" w:themeColor="text1"/>
      <w:sz w:val="22"/>
      <w:szCs w:val="24"/>
      <w:lang w:eastAsia="de-DE"/>
    </w:rPr>
  </w:style>
  <w:style w:type="table" w:styleId="Tabellenraster">
    <w:name w:val="Table Grid"/>
    <w:basedOn w:val="NormaleTabelle"/>
    <w:uiPriority w:val="59"/>
    <w:rsid w:val="0076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eberschrift1RB">
    <w:name w:val="Ueberschrift 1 RB"/>
    <w:basedOn w:val="berschrift1"/>
    <w:link w:val="Ueberschrift1RBZchn"/>
    <w:autoRedefine/>
    <w:qFormat/>
    <w:rsid w:val="00765D69"/>
    <w:pPr>
      <w:keepLines w:val="0"/>
      <w:spacing w:before="240" w:after="360"/>
      <w:ind w:left="567" w:hanging="567"/>
      <w:jc w:val="both"/>
    </w:pPr>
  </w:style>
  <w:style w:type="character" w:customStyle="1" w:styleId="Ueberschrift1RBZchn">
    <w:name w:val="Ueberschrift 1 RB Zchn"/>
    <w:basedOn w:val="Absatz-Standardschriftart"/>
    <w:link w:val="Ueberschrift1RB"/>
    <w:rsid w:val="00765D69"/>
    <w:rPr>
      <w:rFonts w:ascii="Arial" w:eastAsiaTheme="majorEastAsia" w:hAnsi="Arial" w:cstheme="majorBidi"/>
      <w:b/>
      <w:bCs/>
      <w:color w:val="000000" w:themeColor="text1"/>
      <w:sz w:val="24"/>
      <w:szCs w:val="28"/>
      <w:lang w:eastAsia="de-DE"/>
    </w:rPr>
  </w:style>
  <w:style w:type="paragraph" w:customStyle="1" w:styleId="StandardmitAbsatz">
    <w:name w:val="Standard mit Absatz"/>
    <w:basedOn w:val="Standard"/>
    <w:link w:val="StandardmitAbsatzZchn"/>
    <w:qFormat/>
    <w:rsid w:val="00BE31BE"/>
    <w:pPr>
      <w:tabs>
        <w:tab w:val="left" w:pos="2835"/>
        <w:tab w:val="left" w:pos="5670"/>
      </w:tabs>
      <w:spacing w:after="240"/>
      <w:jc w:val="both"/>
    </w:pPr>
    <w:rPr>
      <w:sz w:val="24"/>
    </w:rPr>
  </w:style>
  <w:style w:type="character" w:customStyle="1" w:styleId="StandardmitAbsatzZchn">
    <w:name w:val="Standard mit Absatz Zchn"/>
    <w:basedOn w:val="Absatz-Standardschriftart"/>
    <w:link w:val="StandardmitAbsatz"/>
    <w:rsid w:val="00BE31BE"/>
    <w:rPr>
      <w:rFonts w:ascii="Arial" w:hAnsi="Arial"/>
      <w:color w:val="000000" w:themeColor="text1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214843"/>
    <w:rPr>
      <w:rFonts w:ascii="Arial" w:hAnsi="Arial"/>
      <w:color w:val="000000" w:themeColor="text1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o\AppData\Roaming\Microsoft\Templates\Briefvorlage%20SL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3381-311C-4757-878D-5366533F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SL_neu.dotx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Schulpflege Gontenschwil</vt:lpstr>
      <vt:lpstr>Freier Schulhalbtag gem. § 38 Abs. 1 Schulgesetz / Gesuch</vt:lpstr>
    </vt:vector>
  </TitlesOfParts>
  <Company>--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Schulpflege Gontenschwil</dc:title>
  <dc:creator>Erismann Brigitte</dc:creator>
  <cp:lastModifiedBy>Buero</cp:lastModifiedBy>
  <cp:revision>4</cp:revision>
  <cp:lastPrinted>2013-09-26T15:06:00Z</cp:lastPrinted>
  <dcterms:created xsi:type="dcterms:W3CDTF">2017-02-07T10:29:00Z</dcterms:created>
  <dcterms:modified xsi:type="dcterms:W3CDTF">2024-01-08T15:26:00Z</dcterms:modified>
</cp:coreProperties>
</file>